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8" w:rsidRDefault="00153F38">
      <w:pPr>
        <w:pStyle w:val="BodyText"/>
        <w:rPr>
          <w:rFonts w:ascii="Times New Roman"/>
          <w:sz w:val="22"/>
        </w:rPr>
      </w:pPr>
    </w:p>
    <w:p w:rsidR="00153F38" w:rsidRDefault="00153F38">
      <w:pPr>
        <w:pStyle w:val="BodyText"/>
        <w:spacing w:before="92"/>
        <w:rPr>
          <w:rFonts w:ascii="Times New Roman"/>
          <w:sz w:val="22"/>
        </w:rPr>
      </w:pPr>
    </w:p>
    <w:p w:rsidR="00153F38" w:rsidRDefault="00153F38" w:rsidP="002D1469">
      <w:pPr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153F38" w:rsidRPr="007970F5" w:rsidRDefault="00153F38" w:rsidP="002D1469">
      <w:pPr>
        <w:adjustRightInd w:val="0"/>
        <w:jc w:val="right"/>
        <w:rPr>
          <w:rFonts w:ascii="Times New Roman" w:hAnsi="Times New Roman"/>
          <w:b/>
          <w:sz w:val="20"/>
          <w:szCs w:val="20"/>
        </w:rPr>
      </w:pPr>
      <w:r w:rsidRPr="007970F5">
        <w:rPr>
          <w:rFonts w:ascii="Times New Roman" w:hAnsi="Times New Roman"/>
          <w:b/>
          <w:sz w:val="20"/>
          <w:szCs w:val="20"/>
        </w:rPr>
        <w:t xml:space="preserve">Al Dirigente Scolastico </w:t>
      </w:r>
    </w:p>
    <w:p w:rsidR="00153F38" w:rsidRPr="007970F5" w:rsidRDefault="00153F38" w:rsidP="002D1469">
      <w:pPr>
        <w:spacing w:line="24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7970F5">
        <w:rPr>
          <w:rFonts w:ascii="Times New Roman" w:hAnsi="Times New Roman"/>
          <w:b/>
          <w:i/>
          <w:sz w:val="20"/>
          <w:szCs w:val="20"/>
        </w:rPr>
        <w:t>I.I.S.S. “ETTORE CARAFA”</w:t>
      </w:r>
    </w:p>
    <w:p w:rsidR="00153F38" w:rsidRPr="007970F5" w:rsidRDefault="00153F38" w:rsidP="002D1469">
      <w:pPr>
        <w:pStyle w:val="Heading1"/>
        <w:spacing w:before="0" w:after="0" w:line="240" w:lineRule="atLeast"/>
        <w:jc w:val="right"/>
        <w:rPr>
          <w:rFonts w:ascii="Times New Roman" w:hAnsi="Times New Roman"/>
          <w:i/>
          <w:sz w:val="20"/>
        </w:rPr>
      </w:pPr>
      <w:r w:rsidRPr="007970F5">
        <w:rPr>
          <w:rFonts w:ascii="Times New Roman" w:hAnsi="Times New Roman"/>
          <w:i/>
          <w:sz w:val="20"/>
        </w:rPr>
        <w:t xml:space="preserve">Via Bisceglie, s.n.c. </w:t>
      </w:r>
    </w:p>
    <w:p w:rsidR="00153F38" w:rsidRPr="007970F5" w:rsidRDefault="00153F38" w:rsidP="002D1469">
      <w:pPr>
        <w:pStyle w:val="Heading1"/>
        <w:spacing w:before="0" w:after="0" w:line="240" w:lineRule="atLeast"/>
        <w:jc w:val="right"/>
        <w:rPr>
          <w:rFonts w:ascii="Times New Roman" w:hAnsi="Times New Roman"/>
          <w:sz w:val="20"/>
        </w:rPr>
      </w:pPr>
      <w:r w:rsidRPr="007970F5">
        <w:rPr>
          <w:rFonts w:ascii="Times New Roman" w:hAnsi="Times New Roman"/>
          <w:i/>
          <w:sz w:val="20"/>
        </w:rPr>
        <w:t xml:space="preserve">  e-mail : b</w:t>
      </w:r>
      <w:r>
        <w:rPr>
          <w:rFonts w:ascii="Times New Roman" w:hAnsi="Times New Roman"/>
          <w:i/>
          <w:sz w:val="20"/>
        </w:rPr>
        <w:t>tis05600l</w:t>
      </w:r>
      <w:r w:rsidRPr="007970F5">
        <w:rPr>
          <w:rFonts w:ascii="Times New Roman" w:hAnsi="Times New Roman"/>
          <w:i/>
          <w:sz w:val="20"/>
        </w:rPr>
        <w:t>@istruzione.it</w:t>
      </w:r>
      <w:r w:rsidRPr="007970F5">
        <w:rPr>
          <w:rFonts w:ascii="Times New Roman" w:hAnsi="Times New Roman"/>
          <w:sz w:val="20"/>
        </w:rPr>
        <w:t xml:space="preserve"> </w:t>
      </w:r>
    </w:p>
    <w:p w:rsidR="00153F38" w:rsidRPr="002F10D3" w:rsidRDefault="00153F38">
      <w:pPr>
        <w:pStyle w:val="BodyText"/>
        <w:rPr>
          <w:rFonts w:ascii="Times New Roman" w:hAnsi="Times New Roman" w:cs="Times New Roman"/>
          <w:sz w:val="22"/>
        </w:rPr>
      </w:pPr>
    </w:p>
    <w:p w:rsidR="00153F38" w:rsidRPr="002F10D3" w:rsidRDefault="00153F38">
      <w:pPr>
        <w:pStyle w:val="BodyText"/>
        <w:rPr>
          <w:rFonts w:ascii="Times New Roman" w:hAnsi="Times New Roman" w:cs="Times New Roman"/>
          <w:sz w:val="22"/>
        </w:rPr>
      </w:pPr>
    </w:p>
    <w:p w:rsidR="00153F38" w:rsidRPr="002F10D3" w:rsidRDefault="00153F38" w:rsidP="003C288E">
      <w:pPr>
        <w:jc w:val="both"/>
        <w:rPr>
          <w:rFonts w:ascii="Times New Roman" w:hAnsi="Times New Roman" w:cs="Times New Roman"/>
          <w:b/>
          <w:spacing w:val="-2"/>
          <w:sz w:val="24"/>
        </w:rPr>
      </w:pPr>
    </w:p>
    <w:p w:rsidR="00153F38" w:rsidRPr="002F10D3" w:rsidRDefault="00153F38" w:rsidP="005C700A">
      <w:pPr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10D3">
        <w:rPr>
          <w:rFonts w:ascii="Times New Roman" w:hAnsi="Times New Roman" w:cs="Times New Roman"/>
          <w:sz w:val="24"/>
          <w:szCs w:val="24"/>
          <w:lang w:eastAsia="it-IT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153F38" w:rsidRPr="002F10D3" w:rsidRDefault="00153F38">
      <w:pPr>
        <w:ind w:left="113"/>
        <w:jc w:val="both"/>
        <w:rPr>
          <w:rFonts w:ascii="Times New Roman" w:hAnsi="Times New Roman" w:cs="Times New Roman"/>
          <w:b/>
          <w:sz w:val="24"/>
        </w:rPr>
      </w:pPr>
    </w:p>
    <w:p w:rsidR="00153F38" w:rsidRPr="002F10D3" w:rsidRDefault="00153F38">
      <w:pPr>
        <w:pStyle w:val="BodyText"/>
        <w:spacing w:before="76"/>
        <w:rPr>
          <w:rFonts w:ascii="Times New Roman" w:hAnsi="Times New Roman" w:cs="Times New Roman"/>
          <w:b/>
          <w:sz w:val="20"/>
        </w:rPr>
      </w:pPr>
    </w:p>
    <w:tbl>
      <w:tblPr>
        <w:tblW w:w="93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3600"/>
        <w:gridCol w:w="2160"/>
        <w:gridCol w:w="2160"/>
      </w:tblGrid>
      <w:tr w:rsidR="00153F38" w:rsidRPr="002F10D3" w:rsidTr="00BA7368">
        <w:trPr>
          <w:trHeight w:hRule="exact" w:val="380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153F38" w:rsidRPr="002F10D3" w:rsidRDefault="00153F38" w:rsidP="004712E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F10D3">
              <w:rPr>
                <w:rFonts w:ascii="Times New Roman" w:hAnsi="Times New Roman" w:cs="Times New Roman"/>
                <w:b/>
              </w:rPr>
              <w:t xml:space="preserve">Sottoazione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153F38" w:rsidRPr="002F10D3" w:rsidRDefault="00153F38" w:rsidP="004712E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F10D3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153F38" w:rsidRPr="002F10D3" w:rsidRDefault="00153F38" w:rsidP="004712E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F10D3">
              <w:rPr>
                <w:rFonts w:ascii="Times New Roman" w:hAnsi="Times New Roman" w:cs="Times New Roman"/>
                <w:b/>
              </w:rPr>
              <w:t xml:space="preserve">Importo Autorizzato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153F38" w:rsidRPr="002F10D3" w:rsidRDefault="00153F38" w:rsidP="004712E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F10D3">
              <w:rPr>
                <w:rFonts w:ascii="Times New Roman" w:hAnsi="Times New Roman" w:cs="Times New Roman"/>
                <w:b/>
              </w:rPr>
              <w:t>Codice CUP</w:t>
            </w:r>
          </w:p>
        </w:tc>
      </w:tr>
      <w:tr w:rsidR="00153F38" w:rsidRPr="002F10D3" w:rsidTr="004712EC">
        <w:trPr>
          <w:trHeight w:hRule="exact" w:val="736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0D3">
              <w:rPr>
                <w:rFonts w:ascii="Times New Roman" w:hAnsi="Times New Roman" w:cs="Times New Roman"/>
                <w:b/>
                <w:i/>
              </w:rPr>
              <w:t>A4.A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F10D3">
              <w:rPr>
                <w:rFonts w:ascii="Times New Roman" w:hAnsi="Times New Roman" w:cs="Times New Roman"/>
                <w:b/>
                <w:i/>
                <w:iCs/>
              </w:rPr>
              <w:t>INSIEME FRA I BANCHI</w:t>
            </w:r>
          </w:p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0D3">
              <w:rPr>
                <w:rFonts w:ascii="Times New Roman" w:hAnsi="Times New Roman" w:cs="Times New Roman"/>
                <w:b/>
                <w:i/>
                <w:iCs/>
              </w:rPr>
              <w:t>ESO4.6 A4.A-FSEPN-PU-2024-192</w:t>
            </w:r>
          </w:p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0D3">
              <w:rPr>
                <w:rFonts w:ascii="Times New Roman" w:hAnsi="Times New Roman" w:cs="Times New Roman"/>
                <w:b/>
                <w:i/>
              </w:rPr>
              <w:t>€ 79.425,00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F38" w:rsidRPr="002F10D3" w:rsidRDefault="00153F38" w:rsidP="00BA736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0D3">
              <w:rPr>
                <w:rFonts w:ascii="Times New Roman" w:hAnsi="Times New Roman" w:cs="Times New Roman"/>
                <w:b/>
                <w:bCs/>
                <w:i/>
                <w:iCs/>
              </w:rPr>
              <w:t>H84D24001340007</w:t>
            </w:r>
          </w:p>
        </w:tc>
      </w:tr>
    </w:tbl>
    <w:p w:rsidR="00153F38" w:rsidRDefault="00153F38">
      <w:pPr>
        <w:pStyle w:val="BodyText"/>
        <w:spacing w:before="76"/>
        <w:rPr>
          <w:rFonts w:ascii="Times New Roman" w:hAnsi="Times New Roman" w:cs="Times New Roman"/>
          <w:b/>
          <w:sz w:val="20"/>
        </w:rPr>
      </w:pPr>
    </w:p>
    <w:p w:rsidR="00153F38" w:rsidRPr="00B04DE8" w:rsidRDefault="00153F38" w:rsidP="002D1469">
      <w:pPr>
        <w:adjustRightInd w:val="0"/>
        <w:rPr>
          <w:rFonts w:ascii="Times New Roman" w:hAnsi="Times New Roman"/>
          <w:sz w:val="18"/>
          <w:szCs w:val="24"/>
        </w:rPr>
      </w:pPr>
    </w:p>
    <w:p w:rsidR="00153F38" w:rsidRPr="00B04DE8" w:rsidRDefault="00153F38" w:rsidP="002D1469">
      <w:pPr>
        <w:spacing w:line="276" w:lineRule="exact"/>
        <w:rPr>
          <w:rFonts w:ascii="Times New Roman" w:hAnsi="Times New Roman"/>
        </w:rPr>
      </w:pPr>
    </w:p>
    <w:p w:rsidR="00153F38" w:rsidRDefault="00153F38" w:rsidP="002D146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ISTANZA</w:t>
      </w:r>
      <w:r w:rsidRPr="00B04DE8">
        <w:rPr>
          <w:rFonts w:ascii="Times New Roman" w:hAnsi="Times New Roman"/>
          <w:b/>
          <w:bCs/>
          <w:sz w:val="20"/>
          <w:szCs w:val="20"/>
        </w:rPr>
        <w:t xml:space="preserve"> DI PARTECIPAZIONE ALLA SELEZIONE DI</w:t>
      </w:r>
      <w:r>
        <w:rPr>
          <w:rFonts w:ascii="Times New Roman" w:hAnsi="Times New Roman"/>
          <w:b/>
          <w:bCs/>
          <w:sz w:val="20"/>
          <w:szCs w:val="20"/>
        </w:rPr>
        <w:t xml:space="preserve"> PERSONALE ATA</w:t>
      </w:r>
    </w:p>
    <w:p w:rsidR="00153F38" w:rsidRDefault="00153F38" w:rsidP="002D1469">
      <w:pPr>
        <w:spacing w:line="3" w:lineRule="exact"/>
        <w:rPr>
          <w:rFonts w:ascii="Times New Roman" w:hAnsi="Times New Roman"/>
          <w:b/>
          <w:bCs/>
          <w:sz w:val="20"/>
          <w:szCs w:val="20"/>
        </w:rPr>
      </w:pPr>
    </w:p>
    <w:p w:rsidR="00153F38" w:rsidRPr="00B04DE8" w:rsidRDefault="00153F38" w:rsidP="002D1469">
      <w:pPr>
        <w:spacing w:line="3" w:lineRule="exact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C.F. ________________________________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Residente in ________________________________________ prov. ___________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via/Piazza___________________________________________________________ 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04DE8">
        <w:rPr>
          <w:rFonts w:ascii="Times New Roman" w:hAnsi="Times New Roman"/>
          <w:sz w:val="20"/>
          <w:szCs w:val="20"/>
        </w:rPr>
        <w:t>civ. ______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telefono______________________________cell. ____________________________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E MAIL- ___________________________________________________</w:t>
      </w: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la qualifica  di</w:t>
      </w: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_____________________________________________________________,</w:t>
      </w: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b/>
          <w:bCs/>
          <w:sz w:val="20"/>
          <w:szCs w:val="20"/>
        </w:rPr>
        <w:t>C H I E D E</w:t>
      </w: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alla S.V.</w:t>
      </w:r>
      <w:r>
        <w:rPr>
          <w:rFonts w:ascii="Times New Roman" w:hAnsi="Times New Roman"/>
          <w:sz w:val="20"/>
          <w:szCs w:val="20"/>
        </w:rPr>
        <w:t xml:space="preserve"> di partecipare alla selezione, di personale  ATA </w:t>
      </w:r>
      <w:r w:rsidRPr="00B04DE8">
        <w:rPr>
          <w:rFonts w:ascii="Times New Roman" w:hAnsi="Times New Roman"/>
          <w:sz w:val="20"/>
          <w:szCs w:val="20"/>
        </w:rPr>
        <w:t xml:space="preserve"> per </w:t>
      </w:r>
      <w:r>
        <w:rPr>
          <w:rFonts w:ascii="Times New Roman" w:hAnsi="Times New Roman"/>
          <w:sz w:val="20"/>
          <w:szCs w:val="20"/>
        </w:rPr>
        <w:t>lo svolgimento di tutte le attività previste dal progetto sopra indicato.</w:t>
      </w:r>
    </w:p>
    <w:p w:rsidR="00153F38" w:rsidRPr="002D1469" w:rsidRDefault="00153F38" w:rsidP="002D1469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153F38" w:rsidRPr="00B04DE8" w:rsidRDefault="00153F38" w:rsidP="002D1469">
      <w:pPr>
        <w:pStyle w:val="Nessunaspaziatura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. di non essere stato destituito da pubblico impiego;</w:t>
      </w: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 w:rsidRPr="00B04DE8">
        <w:rPr>
          <w:rFonts w:ascii="Times New Roman" w:hAnsi="Times New Roman"/>
          <w:sz w:val="20"/>
          <w:szCs w:val="20"/>
        </w:rPr>
        <w:t>. di non trovarsi in alcuna posizione di incompatibilità con pubblico impiego;</w:t>
      </w: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 di essere disponibile a svolgere l’incarico senza riserve.</w:t>
      </w:r>
    </w:p>
    <w:p w:rsidR="00153F38" w:rsidRDefault="00153F38" w:rsidP="002D1469">
      <w:pPr>
        <w:pStyle w:val="Nessunaspaziatura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IL/LA SCRIVENTE SI IMPEGNA A:</w:t>
      </w:r>
    </w:p>
    <w:p w:rsidR="00153F38" w:rsidRPr="002D1469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(in riferimento all’assistente amministrativo)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Gestire gli atti contabili;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Gestire i pagamenti ed i relativi adempimenti contributivi e fiscali;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Collaborare con il Dirigente Scolastico e il Direttore dei Servizi generali ed Amministrativi;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della Piattaforma SIF 21_27;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Compilare il registro delle attività;</w:t>
      </w: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</w:p>
    <w:p w:rsidR="00153F38" w:rsidRPr="002D1469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(in riferimento all’assistente tecnico)</w:t>
      </w:r>
    </w:p>
    <w:p w:rsidR="00153F38" w:rsidRDefault="00153F38" w:rsidP="002D1469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Collaborare con i docenti Esperti e Tutor nei momenti di utilizzo dei laboratori e apparecchiature informatiche e/o scientifiche;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Compilare il registro delle attività;</w:t>
      </w:r>
    </w:p>
    <w:p w:rsidR="00153F38" w:rsidRDefault="00153F38" w:rsidP="002D1469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53F38" w:rsidRPr="002D1469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(in riferimento al collaboratore scolastico)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Vigilare sugli studenti in tutti gli ambienti utilizzati durante lo svolgimento delle attività inerenti questo Progetto;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Occuparsi della pulizia degli ambienti utilizzati;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Collaborare con esperti, tutor, ed assistenti amministrativi e tecnici per la preparazione dei materiali e l’allestimento degli ambienti;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Svolgere ogni altro compito afferente il proprio profilo;</w:t>
      </w:r>
    </w:p>
    <w:p w:rsidR="00153F38" w:rsidRDefault="00153F38" w:rsidP="002D14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Compilare il registro delle attività.</w:t>
      </w:r>
    </w:p>
    <w:p w:rsidR="00153F38" w:rsidRPr="002D1469" w:rsidRDefault="00153F38" w:rsidP="002D1469">
      <w:pPr>
        <w:pStyle w:val="Nessunaspaziatura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</w:p>
    <w:p w:rsidR="00153F3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</w:p>
    <w:p w:rsidR="00153F38" w:rsidRPr="00B04DE8" w:rsidRDefault="00153F38" w:rsidP="002D1469">
      <w:pPr>
        <w:pStyle w:val="Nessunaspaziatura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__________________________                                         FIRMA ____________________________</w:t>
      </w:r>
    </w:p>
    <w:sectPr w:rsidR="00153F38" w:rsidRPr="00B04DE8" w:rsidSect="004C2DE9">
      <w:headerReference w:type="default" r:id="rId7"/>
      <w:footerReference w:type="default" r:id="rId8"/>
      <w:pgSz w:w="11900" w:h="16840"/>
      <w:pgMar w:top="200" w:right="1000" w:bottom="2200" w:left="880" w:header="0" w:footer="2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38" w:rsidRDefault="00153F38" w:rsidP="004C2DE9">
      <w:r>
        <w:separator/>
      </w:r>
    </w:p>
  </w:endnote>
  <w:endnote w:type="continuationSeparator" w:id="0">
    <w:p w:rsidR="00153F38" w:rsidRDefault="00153F38" w:rsidP="004C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38" w:rsidRDefault="00153F38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7.8pt;margin-top:730.4pt;width:150.3pt;height:22.45pt;z-index:-251656192;mso-position-horizontal-relative:page;mso-position-vertical-relative:page" filled="f" stroked="f">
          <v:textbox inset="0,0,0,0">
            <w:txbxContent>
              <w:p w:rsidR="00153F38" w:rsidRDefault="00153F38">
                <w:pPr>
                  <w:spacing w:before="14"/>
                  <w:ind w:left="20" w:right="18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355E90"/>
                    <w:sz w:val="18"/>
                  </w:rPr>
                  <w:t>Via</w:t>
                </w:r>
                <w:r>
                  <w:rPr>
                    <w:rFonts w:ascii="Times New Roman" w:hAnsi="Times New Roman"/>
                    <w:color w:val="355E90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Bisceglie</w:t>
                </w:r>
                <w:r>
                  <w:rPr>
                    <w:rFonts w:ascii="Times New Roman" w:hAnsi="Times New Roman"/>
                    <w:color w:val="355E90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s.n.c.</w:t>
                </w:r>
                <w:r>
                  <w:rPr>
                    <w:rFonts w:ascii="Times New Roman" w:hAnsi="Times New Roman"/>
                    <w:color w:val="355E90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color w:val="355E90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76123</w:t>
                </w:r>
                <w:r>
                  <w:rPr>
                    <w:rFonts w:ascii="Times New Roman" w:hAnsi="Times New Roman"/>
                    <w:color w:val="355E90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Andria</w:t>
                </w:r>
                <w:r>
                  <w:rPr>
                    <w:rFonts w:ascii="Times New Roman" w:hAnsi="Times New Roman"/>
                    <w:color w:val="355E90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355E90"/>
                    <w:sz w:val="18"/>
                  </w:rPr>
                  <w:t>(BT) Tel. 0883.563636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docshape2" o:spid="_x0000_s2050" type="#_x0000_t202" style="position:absolute;margin-left:225.55pt;margin-top:730.4pt;width:105.85pt;height:32.75pt;z-index:-251655168;mso-position-horizontal-relative:page;mso-position-vertical-relative:page" filled="f" stroked="f">
          <v:textbox inset="0,0,0,0">
            <w:txbxContent>
              <w:p w:rsidR="00153F38" w:rsidRDefault="00153F38">
                <w:pPr>
                  <w:spacing w:before="14"/>
                  <w:ind w:left="20" w:right="18"/>
                  <w:rPr>
                    <w:rFonts w:ascii="Times New Roman"/>
                    <w:sz w:val="18"/>
                  </w:rPr>
                </w:pPr>
                <w:hyperlink r:id="rId1">
                  <w:r>
                    <w:rPr>
                      <w:rFonts w:ascii="Times New Roman" w:eastAsia="Times New Roman"/>
                      <w:color w:val="355E90"/>
                      <w:spacing w:val="-2"/>
                      <w:sz w:val="18"/>
                      <w:u w:val="single" w:color="355E90"/>
                    </w:rPr>
                    <w:t>www.itescarafa.edu.it</w:t>
                  </w:r>
                </w:hyperlink>
                <w:r>
                  <w:rPr>
                    <w:rFonts w:ascii="Times New Roman" w:eastAsia="Times New Roman"/>
                    <w:color w:val="355E90"/>
                    <w:spacing w:val="-2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Times New Roman" w:eastAsia="Times New Roman"/>
                      <w:color w:val="355E90"/>
                      <w:spacing w:val="-2"/>
                      <w:sz w:val="18"/>
                      <w:u w:val="single" w:color="355E90"/>
                    </w:rPr>
                    <w:t>btis05600l@pec.istruzione.it</w:t>
                  </w:r>
                </w:hyperlink>
                <w:r>
                  <w:rPr>
                    <w:rFonts w:ascii="Times New Roman" w:eastAsia="Times New Roman"/>
                    <w:color w:val="355E90"/>
                    <w:spacing w:val="-2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Times New Roman" w:eastAsia="Times New Roman"/>
                      <w:color w:val="355E90"/>
                      <w:spacing w:val="-2"/>
                      <w:sz w:val="18"/>
                      <w:u w:val="single" w:color="355E90"/>
                    </w:rPr>
                    <w:t>btis05600l@istruzione.it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docshape3" o:spid="_x0000_s2051" type="#_x0000_t202" style="position:absolute;margin-left:402.7pt;margin-top:730.4pt;width:101.1pt;height:32.75pt;z-index:-251654144;mso-position-horizontal-relative:page;mso-position-vertical-relative:page" filled="f" stroked="f">
          <v:textbox inset="0,0,0,0">
            <w:txbxContent>
              <w:p w:rsidR="00153F38" w:rsidRDefault="00153F38">
                <w:pPr>
                  <w:spacing w:before="14" w:line="207" w:lineRule="exact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 w:eastAsia="Times New Roman"/>
                    <w:color w:val="355E90"/>
                    <w:sz w:val="18"/>
                  </w:rPr>
                  <w:t>C.M.</w:t>
                </w:r>
                <w:r>
                  <w:rPr>
                    <w:rFonts w:ascii="Times New Roman" w:eastAsia="Times New Roman"/>
                    <w:color w:val="355E90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color w:val="355E90"/>
                    <w:spacing w:val="-2"/>
                    <w:sz w:val="18"/>
                  </w:rPr>
                  <w:t>BTIS05600L</w:t>
                </w:r>
              </w:p>
              <w:p w:rsidR="00153F38" w:rsidRDefault="00153F38">
                <w:pPr>
                  <w:spacing w:line="206" w:lineRule="exact"/>
                  <w:ind w:left="34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 w:eastAsia="Times New Roman"/>
                    <w:color w:val="355E90"/>
                    <w:sz w:val="18"/>
                  </w:rPr>
                  <w:t>Codice</w:t>
                </w:r>
                <w:r>
                  <w:rPr>
                    <w:rFonts w:ascii="Times New Roman" w:eastAsia="Times New Roman"/>
                    <w:color w:val="355E90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color w:val="355E90"/>
                    <w:sz w:val="18"/>
                  </w:rPr>
                  <w:t>Univoco</w:t>
                </w:r>
                <w:r>
                  <w:rPr>
                    <w:rFonts w:ascii="Times New Roman" w:eastAsia="Times New Roman"/>
                    <w:color w:val="355E90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color w:val="355E90"/>
                    <w:spacing w:val="-2"/>
                    <w:sz w:val="18"/>
                  </w:rPr>
                  <w:t>UFW49W</w:t>
                </w:r>
              </w:p>
              <w:p w:rsidR="00153F38" w:rsidRDefault="00153F38">
                <w:pPr>
                  <w:spacing w:line="207" w:lineRule="exact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 w:eastAsia="Times New Roman"/>
                    <w:color w:val="355E90"/>
                    <w:sz w:val="18"/>
                  </w:rPr>
                  <w:t>C.F.</w:t>
                </w:r>
                <w:r>
                  <w:rPr>
                    <w:rFonts w:ascii="Times New Roman" w:eastAsia="Times New Roman"/>
                    <w:color w:val="355E90"/>
                    <w:spacing w:val="2"/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color w:val="355E90"/>
                    <w:spacing w:val="-2"/>
                    <w:sz w:val="18"/>
                  </w:rPr>
                  <w:t>90002710722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docshape4" o:spid="_x0000_s2052" type="#_x0000_t202" style="position:absolute;margin-left:530.5pt;margin-top:730.25pt;width:12.05pt;height:13.2pt;z-index:-251653120;mso-position-horizontal-relative:page;mso-position-vertical-relative:page" filled="f" stroked="f">
          <v:textbox inset="0,0,0,0">
            <w:txbxContent>
              <w:p w:rsidR="00153F38" w:rsidRDefault="00153F38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pacing w:val="-10"/>
                    <w:sz w:val="20"/>
                  </w:rPr>
                  <w:t>2</w:t>
                </w:r>
                <w:r>
                  <w:rPr>
                    <w:rFonts w:ascii="Times New Roman" w:eastAsia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38" w:rsidRDefault="00153F38" w:rsidP="004C2DE9">
      <w:r>
        <w:separator/>
      </w:r>
    </w:p>
  </w:footnote>
  <w:footnote w:type="continuationSeparator" w:id="0">
    <w:p w:rsidR="00153F38" w:rsidRDefault="00153F38" w:rsidP="004C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38" w:rsidRPr="004E3551" w:rsidRDefault="00153F38" w:rsidP="00BA7368">
    <w:pPr>
      <w:pStyle w:val="Header"/>
      <w:ind w:left="-851"/>
      <w:rPr>
        <w:noProof/>
        <w:lang w:eastAsia="it-IT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3.5pt;height:45.75pt">
          <v:imagedata r:id="rId1" o:title=""/>
        </v:shape>
      </w:pict>
    </w:r>
  </w:p>
  <w:p w:rsidR="00153F38" w:rsidRDefault="0015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781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E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5E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5A6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AA4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3EB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64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41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A4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A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05956"/>
    <w:multiLevelType w:val="hybridMultilevel"/>
    <w:tmpl w:val="045804E4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F4232B"/>
    <w:multiLevelType w:val="hybridMultilevel"/>
    <w:tmpl w:val="B022AB52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9A18B9"/>
    <w:multiLevelType w:val="hybridMultilevel"/>
    <w:tmpl w:val="5D4EDAA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31124B1E"/>
    <w:multiLevelType w:val="hybridMultilevel"/>
    <w:tmpl w:val="9718EFD2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87702"/>
    <w:multiLevelType w:val="hybridMultilevel"/>
    <w:tmpl w:val="5BFEBB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31D33"/>
    <w:multiLevelType w:val="hybridMultilevel"/>
    <w:tmpl w:val="D0BA2A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5836FA"/>
    <w:multiLevelType w:val="hybridMultilevel"/>
    <w:tmpl w:val="8B36177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65F363B9"/>
    <w:multiLevelType w:val="hybridMultilevel"/>
    <w:tmpl w:val="13C61604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26EB6"/>
    <w:multiLevelType w:val="hybridMultilevel"/>
    <w:tmpl w:val="21948514"/>
    <w:lvl w:ilvl="0" w:tplc="FFFFFFFF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430D62"/>
    <w:multiLevelType w:val="multilevel"/>
    <w:tmpl w:val="045804E4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843DE"/>
    <w:multiLevelType w:val="hybridMultilevel"/>
    <w:tmpl w:val="9B3CC502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D00E8"/>
    <w:multiLevelType w:val="hybridMultilevel"/>
    <w:tmpl w:val="C2C6A6B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7F177758"/>
    <w:multiLevelType w:val="hybridMultilevel"/>
    <w:tmpl w:val="8EF033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12"/>
  </w:num>
  <w:num w:numId="15">
    <w:abstractNumId w:val="17"/>
  </w:num>
  <w:num w:numId="16">
    <w:abstractNumId w:val="21"/>
  </w:num>
  <w:num w:numId="17">
    <w:abstractNumId w:val="10"/>
  </w:num>
  <w:num w:numId="18">
    <w:abstractNumId w:val="19"/>
  </w:num>
  <w:num w:numId="19">
    <w:abstractNumId w:val="11"/>
  </w:num>
  <w:num w:numId="20">
    <w:abstractNumId w:val="22"/>
  </w:num>
  <w:num w:numId="21">
    <w:abstractNumId w:val="14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DE9"/>
    <w:rsid w:val="00000559"/>
    <w:rsid w:val="0003430D"/>
    <w:rsid w:val="00070E60"/>
    <w:rsid w:val="000D2D13"/>
    <w:rsid w:val="000E6BE7"/>
    <w:rsid w:val="001251E5"/>
    <w:rsid w:val="00153F38"/>
    <w:rsid w:val="00170367"/>
    <w:rsid w:val="00173BA0"/>
    <w:rsid w:val="001B7B96"/>
    <w:rsid w:val="001C2075"/>
    <w:rsid w:val="001D5FD8"/>
    <w:rsid w:val="002002FF"/>
    <w:rsid w:val="00207C93"/>
    <w:rsid w:val="00207FB8"/>
    <w:rsid w:val="00241264"/>
    <w:rsid w:val="002D1469"/>
    <w:rsid w:val="002F0317"/>
    <w:rsid w:val="002F10D3"/>
    <w:rsid w:val="003052D5"/>
    <w:rsid w:val="00382A25"/>
    <w:rsid w:val="003C288E"/>
    <w:rsid w:val="003C2CA1"/>
    <w:rsid w:val="00422082"/>
    <w:rsid w:val="004449D4"/>
    <w:rsid w:val="00464669"/>
    <w:rsid w:val="004712EC"/>
    <w:rsid w:val="004909C5"/>
    <w:rsid w:val="004A32F9"/>
    <w:rsid w:val="004C2DE9"/>
    <w:rsid w:val="004D38BF"/>
    <w:rsid w:val="004E3551"/>
    <w:rsid w:val="00591D37"/>
    <w:rsid w:val="005C700A"/>
    <w:rsid w:val="00657412"/>
    <w:rsid w:val="00681E78"/>
    <w:rsid w:val="006A777D"/>
    <w:rsid w:val="007132F5"/>
    <w:rsid w:val="007970F5"/>
    <w:rsid w:val="007A7F87"/>
    <w:rsid w:val="007D325A"/>
    <w:rsid w:val="00802ABA"/>
    <w:rsid w:val="00822360"/>
    <w:rsid w:val="00833580"/>
    <w:rsid w:val="008E3824"/>
    <w:rsid w:val="008E6FBA"/>
    <w:rsid w:val="00957CA1"/>
    <w:rsid w:val="009F3C15"/>
    <w:rsid w:val="00A53F3F"/>
    <w:rsid w:val="00AF611F"/>
    <w:rsid w:val="00B04DE8"/>
    <w:rsid w:val="00B26D75"/>
    <w:rsid w:val="00B4112A"/>
    <w:rsid w:val="00B53F5D"/>
    <w:rsid w:val="00BA7368"/>
    <w:rsid w:val="00C033A6"/>
    <w:rsid w:val="00C45FE4"/>
    <w:rsid w:val="00C94DF1"/>
    <w:rsid w:val="00D431FE"/>
    <w:rsid w:val="00D43BC6"/>
    <w:rsid w:val="00D8451C"/>
    <w:rsid w:val="00D932AB"/>
    <w:rsid w:val="00E136FD"/>
    <w:rsid w:val="00E659DA"/>
    <w:rsid w:val="00E80458"/>
    <w:rsid w:val="00E82C0E"/>
    <w:rsid w:val="00EC7368"/>
    <w:rsid w:val="00F01F11"/>
    <w:rsid w:val="00F83D1C"/>
    <w:rsid w:val="00F85F5F"/>
    <w:rsid w:val="00F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E9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D1469"/>
    <w:pPr>
      <w:keepNext/>
      <w:widowControl/>
      <w:autoSpaceDE/>
      <w:autoSpaceDN/>
      <w:spacing w:before="240" w:after="60"/>
      <w:outlineLvl w:val="0"/>
    </w:pPr>
    <w:rPr>
      <w:rFonts w:ascii="Arial" w:hAnsi="Arial" w:cs="Times New Roman"/>
      <w:b/>
      <w:kern w:val="32"/>
      <w:sz w:val="32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C2D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B9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C2DE9"/>
  </w:style>
  <w:style w:type="paragraph" w:customStyle="1" w:styleId="TableParagraph">
    <w:name w:val="Table Paragraph"/>
    <w:basedOn w:val="Normal"/>
    <w:uiPriority w:val="99"/>
    <w:rsid w:val="004C2DE9"/>
    <w:pPr>
      <w:spacing w:line="200" w:lineRule="exact"/>
      <w:ind w:left="6"/>
    </w:pPr>
  </w:style>
  <w:style w:type="paragraph" w:styleId="Header">
    <w:name w:val="header"/>
    <w:basedOn w:val="Normal"/>
    <w:link w:val="HeaderChar"/>
    <w:uiPriority w:val="99"/>
    <w:rsid w:val="00BA73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368"/>
    <w:rPr>
      <w:rFonts w:ascii="Calibri" w:hAnsi="Calibri" w:cs="Calibri"/>
      <w:sz w:val="22"/>
      <w:szCs w:val="22"/>
      <w:lang w:val="it-IT" w:eastAsia="en-US" w:bidi="ar-SA"/>
    </w:rPr>
  </w:style>
  <w:style w:type="paragraph" w:styleId="Footer">
    <w:name w:val="footer"/>
    <w:basedOn w:val="Normal"/>
    <w:link w:val="FooterChar"/>
    <w:uiPriority w:val="99"/>
    <w:rsid w:val="00BA73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B96"/>
    <w:rPr>
      <w:rFonts w:cs="Calibri"/>
      <w:lang w:eastAsia="en-US"/>
    </w:rPr>
  </w:style>
  <w:style w:type="paragraph" w:customStyle="1" w:styleId="Default">
    <w:name w:val="Default"/>
    <w:uiPriority w:val="99"/>
    <w:rsid w:val="00BA736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85F5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85F5F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2D1469"/>
    <w:rPr>
      <w:rFonts w:ascii="Arial" w:hAnsi="Arial"/>
      <w:b/>
      <w:kern w:val="32"/>
      <w:sz w:val="32"/>
      <w:lang w:val="it-IT" w:eastAsia="it-IT"/>
    </w:rPr>
  </w:style>
  <w:style w:type="paragraph" w:customStyle="1" w:styleId="Nessunaspaziatura">
    <w:name w:val="Nessuna spaziatura"/>
    <w:uiPriority w:val="99"/>
    <w:rsid w:val="002D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4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4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4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tis05600l@istruzione.it" TargetMode="External"/><Relationship Id="rId2" Type="http://schemas.openxmlformats.org/officeDocument/2006/relationships/hyperlink" Target="mailto:btis05600l@pec.istruzione.it" TargetMode="External"/><Relationship Id="rId1" Type="http://schemas.openxmlformats.org/officeDocument/2006/relationships/hyperlink" Target="http://www.itescaraf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485</Words>
  <Characters>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utente</cp:lastModifiedBy>
  <cp:revision>5</cp:revision>
  <dcterms:created xsi:type="dcterms:W3CDTF">2024-10-10T09:57:00Z</dcterms:created>
  <dcterms:modified xsi:type="dcterms:W3CDTF">2024-10-18T09:58:00Z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doPDF Ver 11.6 Build 342</vt:lpwstr>
  </property>
</Properties>
</file>